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FEBC" w14:textId="77777777" w:rsidR="00FE067E" w:rsidRDefault="003C6034" w:rsidP="00CC1F3B">
      <w:pPr>
        <w:pStyle w:val="TitlePageOrigin"/>
      </w:pPr>
      <w:r>
        <w:rPr>
          <w:caps w:val="0"/>
        </w:rPr>
        <w:t>WEST VIRGINIA LEGISLATURE</w:t>
      </w:r>
    </w:p>
    <w:p w14:paraId="7AE0532D" w14:textId="2781FF16" w:rsidR="00CD36CF" w:rsidRDefault="00CD36CF" w:rsidP="00CC1F3B">
      <w:pPr>
        <w:pStyle w:val="TitlePageSession"/>
      </w:pPr>
      <w:r>
        <w:t>20</w:t>
      </w:r>
      <w:r w:rsidR="00EC5E63">
        <w:t>2</w:t>
      </w:r>
      <w:r w:rsidR="0020151F">
        <w:t>6</w:t>
      </w:r>
      <w:r>
        <w:t xml:space="preserve"> </w:t>
      </w:r>
      <w:r w:rsidR="003C6034">
        <w:rPr>
          <w:caps w:val="0"/>
        </w:rPr>
        <w:t>REGULAR SESSION</w:t>
      </w:r>
      <w:r w:rsidR="00606927">
        <w:rPr>
          <w:noProof/>
        </w:rPr>
        <mc:AlternateContent>
          <mc:Choice Requires="wps">
            <w:drawing>
              <wp:anchor distT="0" distB="0" distL="114300" distR="114300" simplePos="0" relativeHeight="251659264" behindDoc="0" locked="0" layoutInCell="1" allowOverlap="1" wp14:anchorId="4123B101" wp14:editId="0A6811C6">
                <wp:simplePos x="0" y="0"/>
                <wp:positionH relativeFrom="column">
                  <wp:posOffset>6007100</wp:posOffset>
                </wp:positionH>
                <wp:positionV relativeFrom="paragraph">
                  <wp:posOffset>1617980</wp:posOffset>
                </wp:positionV>
                <wp:extent cx="635000" cy="476250"/>
                <wp:effectExtent l="0" t="0" r="12700" b="19050"/>
                <wp:wrapNone/>
                <wp:docPr id="4502534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5F2FFD" w14:textId="32EAFACB" w:rsidR="00606927" w:rsidRPr="00606927" w:rsidRDefault="00606927" w:rsidP="00606927">
                            <w:pPr>
                              <w:spacing w:line="240" w:lineRule="auto"/>
                              <w:jc w:val="center"/>
                              <w:rPr>
                                <w:rFonts w:cs="Arial"/>
                                <w:b/>
                              </w:rPr>
                            </w:pPr>
                            <w:r w:rsidRPr="006069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3B10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C5F2FFD" w14:textId="32EAFACB" w:rsidR="00606927" w:rsidRPr="00606927" w:rsidRDefault="00606927" w:rsidP="00606927">
                      <w:pPr>
                        <w:spacing w:line="240" w:lineRule="auto"/>
                        <w:jc w:val="center"/>
                        <w:rPr>
                          <w:rFonts w:cs="Arial"/>
                          <w:b/>
                        </w:rPr>
                      </w:pPr>
                      <w:r w:rsidRPr="00606927">
                        <w:rPr>
                          <w:rFonts w:cs="Arial"/>
                          <w:b/>
                        </w:rPr>
                        <w:t>FISCAL NOTE</w:t>
                      </w:r>
                    </w:p>
                  </w:txbxContent>
                </v:textbox>
              </v:shape>
            </w:pict>
          </mc:Fallback>
        </mc:AlternateContent>
      </w:r>
    </w:p>
    <w:p w14:paraId="0AE3E03C" w14:textId="77777777" w:rsidR="00CD36CF" w:rsidRDefault="00476955" w:rsidP="00CC1F3B">
      <w:pPr>
        <w:pStyle w:val="TitlePageBillPrefix"/>
      </w:pPr>
      <w:sdt>
        <w:sdtPr>
          <w:tag w:val="IntroDate"/>
          <w:id w:val="-1236936958"/>
          <w:placeholder>
            <w:docPart w:val="0C00B43ACDD24D7C881A8F01B4C7DA64"/>
          </w:placeholder>
          <w:text/>
        </w:sdtPr>
        <w:sdtEndPr/>
        <w:sdtContent>
          <w:r w:rsidR="00AE48A0">
            <w:t>Introduced</w:t>
          </w:r>
        </w:sdtContent>
      </w:sdt>
    </w:p>
    <w:p w14:paraId="631E0D13" w14:textId="64684519" w:rsidR="00CD36CF" w:rsidRDefault="00476955" w:rsidP="00CC1F3B">
      <w:pPr>
        <w:pStyle w:val="BillNumber"/>
      </w:pPr>
      <w:sdt>
        <w:sdtPr>
          <w:tag w:val="Chamber"/>
          <w:id w:val="893011969"/>
          <w:lock w:val="sdtLocked"/>
          <w:placeholder>
            <w:docPart w:val="646EAA0E4124406CAE3FD39F5EEAAF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089B20792834E3DB31B72A8300AA28C"/>
          </w:placeholder>
          <w:text/>
        </w:sdtPr>
        <w:sdtEndPr/>
        <w:sdtContent>
          <w:r w:rsidR="009B1EC2">
            <w:t>4122</w:t>
          </w:r>
        </w:sdtContent>
      </w:sdt>
    </w:p>
    <w:p w14:paraId="12E88359" w14:textId="73D23205" w:rsidR="00CD36CF" w:rsidRDefault="00CD36CF" w:rsidP="00CC1F3B">
      <w:pPr>
        <w:pStyle w:val="Sponsors"/>
      </w:pPr>
      <w:r>
        <w:t xml:space="preserve">By </w:t>
      </w:r>
      <w:sdt>
        <w:sdtPr>
          <w:tag w:val="Sponsors"/>
          <w:id w:val="1589585889"/>
          <w:placeholder>
            <w:docPart w:val="1E48E9E3FD094377B4DC51B730EA400E"/>
          </w:placeholder>
          <w:text w:multiLine="1"/>
        </w:sdtPr>
        <w:sdtEndPr/>
        <w:sdtContent>
          <w:r w:rsidR="00310389">
            <w:t>Delegate</w:t>
          </w:r>
          <w:r w:rsidR="008148DC">
            <w:t>s</w:t>
          </w:r>
          <w:r w:rsidR="00310389">
            <w:t xml:space="preserve"> Crouse</w:t>
          </w:r>
          <w:r w:rsidR="008148DC">
            <w:t xml:space="preserve"> and White</w:t>
          </w:r>
        </w:sdtContent>
      </w:sdt>
    </w:p>
    <w:p w14:paraId="7D03A0F4" w14:textId="360BEC93" w:rsidR="00E831B3" w:rsidRDefault="00CD36CF" w:rsidP="00CC1F3B">
      <w:pPr>
        <w:pStyle w:val="References"/>
      </w:pPr>
      <w:r>
        <w:t>[</w:t>
      </w:r>
      <w:sdt>
        <w:sdtPr>
          <w:tag w:val="References"/>
          <w:id w:val="-1043047873"/>
          <w:placeholder>
            <w:docPart w:val="A5892ECFA7334027A9CF065B8203A9E4"/>
          </w:placeholder>
          <w:text w:multiLine="1"/>
        </w:sdtPr>
        <w:sdtEndPr/>
        <w:sdtContent>
          <w:r w:rsidR="009B1EC2">
            <w:t>Introduced January 14, 2026; referred to the Committee on Education then Finance</w:t>
          </w:r>
        </w:sdtContent>
      </w:sdt>
      <w:r>
        <w:t>]</w:t>
      </w:r>
    </w:p>
    <w:p w14:paraId="0F42B69E" w14:textId="788F5032" w:rsidR="00303684" w:rsidRDefault="0000526A" w:rsidP="00CC1F3B">
      <w:pPr>
        <w:pStyle w:val="TitleSection"/>
      </w:pPr>
      <w:r>
        <w:lastRenderedPageBreak/>
        <w:t>A BILL</w:t>
      </w:r>
      <w:r w:rsidR="00D61649">
        <w:t xml:space="preserve"> </w:t>
      </w:r>
      <w:r w:rsidR="00D61649" w:rsidRPr="00893765">
        <w:rPr>
          <w:color w:val="auto"/>
        </w:rPr>
        <w:t>to amend the Code of West Virginia,1931, as amended, by adding a new article, designated §18-36-1, relating to requiring cameras to be placed in schools in classrooms and all other rooms in which students are present.</w:t>
      </w:r>
    </w:p>
    <w:p w14:paraId="0D647630" w14:textId="77777777" w:rsidR="00303684" w:rsidRDefault="00303684" w:rsidP="00CC1F3B">
      <w:pPr>
        <w:pStyle w:val="EnactingClause"/>
      </w:pPr>
      <w:r>
        <w:t>Be it enacted by the Legislature of West Virginia:</w:t>
      </w:r>
    </w:p>
    <w:p w14:paraId="6216B80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96A5EC" w14:textId="77777777" w:rsidR="00D61649" w:rsidRPr="00893765" w:rsidRDefault="00D61649" w:rsidP="00D61649">
      <w:pPr>
        <w:pStyle w:val="ArticleHeading"/>
        <w:rPr>
          <w:color w:val="auto"/>
          <w:u w:val="single"/>
        </w:rPr>
      </w:pPr>
      <w:r w:rsidRPr="00893765">
        <w:rPr>
          <w:color w:val="auto"/>
          <w:u w:val="single"/>
        </w:rPr>
        <w:t>ARTICLE 36. Cameras required in school buildings.</w:t>
      </w:r>
    </w:p>
    <w:p w14:paraId="2B68214F" w14:textId="77777777" w:rsidR="00D61649" w:rsidRPr="00893765" w:rsidRDefault="00D61649" w:rsidP="00D61649">
      <w:pPr>
        <w:pStyle w:val="SectionHeading"/>
        <w:rPr>
          <w:color w:val="auto"/>
          <w:u w:val="single"/>
        </w:rPr>
      </w:pPr>
      <w:r w:rsidRPr="00893765">
        <w:rPr>
          <w:color w:val="auto"/>
          <w:u w:val="single"/>
        </w:rPr>
        <w:t>§18-36-1. Requiring cameras to be placed in classrooms and other rooms in which children are present.</w:t>
      </w:r>
    </w:p>
    <w:p w14:paraId="54D28D9E" w14:textId="77777777" w:rsidR="00D61649" w:rsidRPr="00893765" w:rsidRDefault="00D61649" w:rsidP="00D61649">
      <w:pPr>
        <w:pStyle w:val="SectionBody"/>
        <w:rPr>
          <w:color w:val="auto"/>
        </w:rPr>
        <w:sectPr w:rsidR="00D61649" w:rsidRPr="00893765" w:rsidSect="00D61649">
          <w:type w:val="continuous"/>
          <w:pgSz w:w="12240" w:h="15840"/>
          <w:pgMar w:top="1440" w:right="1440" w:bottom="1440" w:left="1440" w:header="720" w:footer="720" w:gutter="0"/>
          <w:lnNumType w:countBy="1" w:restart="newSection"/>
          <w:cols w:space="720"/>
          <w:noEndnote/>
          <w:docGrid w:linePitch="299"/>
        </w:sectPr>
      </w:pPr>
    </w:p>
    <w:p w14:paraId="2C8FCFE6" w14:textId="3E080BDF" w:rsidR="00D61649" w:rsidRPr="00893765" w:rsidRDefault="00D61649" w:rsidP="00D61649">
      <w:pPr>
        <w:pStyle w:val="SectionBody"/>
        <w:rPr>
          <w:color w:val="auto"/>
          <w:u w:val="single"/>
        </w:rPr>
      </w:pPr>
      <w:r w:rsidRPr="00893765">
        <w:rPr>
          <w:color w:val="auto"/>
          <w:u w:val="single"/>
        </w:rPr>
        <w:t xml:space="preserve">(a) All schools in West Virginia must place cameras in hallways, stairwells, classrooms, and all other rooms in which students are present, with the exception that bathroom stalls, showers, and locker rooms </w:t>
      </w:r>
      <w:r w:rsidR="00D80E88">
        <w:rPr>
          <w:color w:val="auto"/>
          <w:u w:val="single"/>
        </w:rPr>
        <w:t>may</w:t>
      </w:r>
      <w:r w:rsidRPr="00893765">
        <w:rPr>
          <w:color w:val="auto"/>
          <w:u w:val="single"/>
        </w:rPr>
        <w:t xml:space="preserve"> not have cameras where children can be in a state of undress. </w:t>
      </w:r>
    </w:p>
    <w:p w14:paraId="1C9F8F6F" w14:textId="24277ACE" w:rsidR="008736AA" w:rsidRDefault="00D61649" w:rsidP="00D61649">
      <w:pPr>
        <w:pStyle w:val="SectionBody"/>
      </w:pPr>
      <w:r w:rsidRPr="00893765">
        <w:rPr>
          <w:color w:val="auto"/>
          <w:u w:val="single"/>
        </w:rPr>
        <w:t>(b) The recorded footage from the cameras shall be maintained for a full year.</w:t>
      </w:r>
    </w:p>
    <w:p w14:paraId="304E5E75" w14:textId="77777777" w:rsidR="00C33014" w:rsidRDefault="00C33014" w:rsidP="00CC1F3B">
      <w:pPr>
        <w:pStyle w:val="Note"/>
      </w:pPr>
    </w:p>
    <w:p w14:paraId="498A6CC5" w14:textId="254AFD80" w:rsidR="006865E9" w:rsidRDefault="00CF1DCA" w:rsidP="00CC1F3B">
      <w:pPr>
        <w:pStyle w:val="Note"/>
      </w:pPr>
      <w:r>
        <w:t>NOTE: The</w:t>
      </w:r>
      <w:r w:rsidR="006865E9">
        <w:t xml:space="preserve"> purpose of this bill is to </w:t>
      </w:r>
      <w:r w:rsidR="00D61649" w:rsidRPr="00893765">
        <w:rPr>
          <w:color w:val="auto"/>
        </w:rPr>
        <w:t>require that all schools maintain cameras in areas where students are present in schools.</w:t>
      </w:r>
    </w:p>
    <w:p w14:paraId="5E7B993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F0EB" w14:textId="77777777" w:rsidR="00310389" w:rsidRPr="00B844FE" w:rsidRDefault="00310389" w:rsidP="00B844FE">
      <w:r>
        <w:separator/>
      </w:r>
    </w:p>
  </w:endnote>
  <w:endnote w:type="continuationSeparator" w:id="0">
    <w:p w14:paraId="018938C6" w14:textId="77777777" w:rsidR="00310389" w:rsidRPr="00B844FE" w:rsidRDefault="003103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BCBE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D8ED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6D09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5AB3" w14:textId="77777777" w:rsidR="00310389" w:rsidRPr="00B844FE" w:rsidRDefault="00310389" w:rsidP="00B844FE">
      <w:r>
        <w:separator/>
      </w:r>
    </w:p>
  </w:footnote>
  <w:footnote w:type="continuationSeparator" w:id="0">
    <w:p w14:paraId="1F8CA0E8" w14:textId="77777777" w:rsidR="00310389" w:rsidRPr="00B844FE" w:rsidRDefault="003103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1536" w14:textId="77777777" w:rsidR="002A0269" w:rsidRPr="00B844FE" w:rsidRDefault="00476955">
    <w:pPr>
      <w:pStyle w:val="Header"/>
    </w:pPr>
    <w:sdt>
      <w:sdtPr>
        <w:id w:val="-684364211"/>
        <w:placeholder>
          <w:docPart w:val="646EAA0E4124406CAE3FD39F5EEAAF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6EAA0E4124406CAE3FD39F5EEAAF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F62" w14:textId="61DBCB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103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0389">
          <w:rPr>
            <w:sz w:val="22"/>
            <w:szCs w:val="22"/>
          </w:rPr>
          <w:t>2026R1821</w:t>
        </w:r>
      </w:sdtContent>
    </w:sdt>
  </w:p>
  <w:p w14:paraId="5A9664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CB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89"/>
    <w:rsid w:val="0000526A"/>
    <w:rsid w:val="000358D4"/>
    <w:rsid w:val="000573A9"/>
    <w:rsid w:val="00085D22"/>
    <w:rsid w:val="00093AB0"/>
    <w:rsid w:val="000A16E5"/>
    <w:rsid w:val="000C5C77"/>
    <w:rsid w:val="000E3912"/>
    <w:rsid w:val="0010070F"/>
    <w:rsid w:val="0015112E"/>
    <w:rsid w:val="001552E7"/>
    <w:rsid w:val="001566B4"/>
    <w:rsid w:val="001A66B7"/>
    <w:rsid w:val="001C279E"/>
    <w:rsid w:val="001D459E"/>
    <w:rsid w:val="0020151F"/>
    <w:rsid w:val="0020182E"/>
    <w:rsid w:val="00211F02"/>
    <w:rsid w:val="0022348D"/>
    <w:rsid w:val="0027011C"/>
    <w:rsid w:val="00274200"/>
    <w:rsid w:val="00275740"/>
    <w:rsid w:val="002A0269"/>
    <w:rsid w:val="002B7728"/>
    <w:rsid w:val="00303684"/>
    <w:rsid w:val="00310389"/>
    <w:rsid w:val="003143F5"/>
    <w:rsid w:val="00314854"/>
    <w:rsid w:val="0033132D"/>
    <w:rsid w:val="00394191"/>
    <w:rsid w:val="003C51CD"/>
    <w:rsid w:val="003C6034"/>
    <w:rsid w:val="00400B5C"/>
    <w:rsid w:val="004368E0"/>
    <w:rsid w:val="00476955"/>
    <w:rsid w:val="004C13DD"/>
    <w:rsid w:val="004C57C2"/>
    <w:rsid w:val="004D3ABE"/>
    <w:rsid w:val="004E3441"/>
    <w:rsid w:val="00500579"/>
    <w:rsid w:val="00505D8E"/>
    <w:rsid w:val="00572702"/>
    <w:rsid w:val="005A5366"/>
    <w:rsid w:val="00606927"/>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148DC"/>
    <w:rsid w:val="00834EDE"/>
    <w:rsid w:val="008736AA"/>
    <w:rsid w:val="008D275D"/>
    <w:rsid w:val="008D6952"/>
    <w:rsid w:val="00946186"/>
    <w:rsid w:val="00980327"/>
    <w:rsid w:val="00986478"/>
    <w:rsid w:val="009B1EC2"/>
    <w:rsid w:val="009B5557"/>
    <w:rsid w:val="009F1067"/>
    <w:rsid w:val="00A31E01"/>
    <w:rsid w:val="00A527AD"/>
    <w:rsid w:val="00A718CF"/>
    <w:rsid w:val="00AA069B"/>
    <w:rsid w:val="00AB26B4"/>
    <w:rsid w:val="00AE48A0"/>
    <w:rsid w:val="00AE61BE"/>
    <w:rsid w:val="00B16F25"/>
    <w:rsid w:val="00B24422"/>
    <w:rsid w:val="00B3151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1649"/>
    <w:rsid w:val="00D80E88"/>
    <w:rsid w:val="00D81C16"/>
    <w:rsid w:val="00D9577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EF657"/>
  <w15:chartTrackingRefBased/>
  <w15:docId w15:val="{1CFE405E-A37A-46E5-B71D-86A71550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0B43ACDD24D7C881A8F01B4C7DA64"/>
        <w:category>
          <w:name w:val="General"/>
          <w:gallery w:val="placeholder"/>
        </w:category>
        <w:types>
          <w:type w:val="bbPlcHdr"/>
        </w:types>
        <w:behaviors>
          <w:behavior w:val="content"/>
        </w:behaviors>
        <w:guid w:val="{DA7C855C-003A-43A4-A41A-18133680862E}"/>
      </w:docPartPr>
      <w:docPartBody>
        <w:p w:rsidR="00E4126A" w:rsidRDefault="00E4126A">
          <w:pPr>
            <w:pStyle w:val="0C00B43ACDD24D7C881A8F01B4C7DA64"/>
          </w:pPr>
          <w:r w:rsidRPr="00B844FE">
            <w:t>Prefix Text</w:t>
          </w:r>
        </w:p>
      </w:docPartBody>
    </w:docPart>
    <w:docPart>
      <w:docPartPr>
        <w:name w:val="646EAA0E4124406CAE3FD39F5EEAAFAA"/>
        <w:category>
          <w:name w:val="General"/>
          <w:gallery w:val="placeholder"/>
        </w:category>
        <w:types>
          <w:type w:val="bbPlcHdr"/>
        </w:types>
        <w:behaviors>
          <w:behavior w:val="content"/>
        </w:behaviors>
        <w:guid w:val="{89D71A96-1F7A-47DC-99E3-53899B4F5E3E}"/>
      </w:docPartPr>
      <w:docPartBody>
        <w:p w:rsidR="00E4126A" w:rsidRDefault="00E4126A">
          <w:pPr>
            <w:pStyle w:val="646EAA0E4124406CAE3FD39F5EEAAFAA"/>
          </w:pPr>
          <w:r w:rsidRPr="00B844FE">
            <w:t>[Type here]</w:t>
          </w:r>
        </w:p>
      </w:docPartBody>
    </w:docPart>
    <w:docPart>
      <w:docPartPr>
        <w:name w:val="8089B20792834E3DB31B72A8300AA28C"/>
        <w:category>
          <w:name w:val="General"/>
          <w:gallery w:val="placeholder"/>
        </w:category>
        <w:types>
          <w:type w:val="bbPlcHdr"/>
        </w:types>
        <w:behaviors>
          <w:behavior w:val="content"/>
        </w:behaviors>
        <w:guid w:val="{D4DA3611-1318-467B-B051-8EF3BB318207}"/>
      </w:docPartPr>
      <w:docPartBody>
        <w:p w:rsidR="00E4126A" w:rsidRDefault="00E4126A">
          <w:pPr>
            <w:pStyle w:val="8089B20792834E3DB31B72A8300AA28C"/>
          </w:pPr>
          <w:r w:rsidRPr="00B844FE">
            <w:t>Number</w:t>
          </w:r>
        </w:p>
      </w:docPartBody>
    </w:docPart>
    <w:docPart>
      <w:docPartPr>
        <w:name w:val="1E48E9E3FD094377B4DC51B730EA400E"/>
        <w:category>
          <w:name w:val="General"/>
          <w:gallery w:val="placeholder"/>
        </w:category>
        <w:types>
          <w:type w:val="bbPlcHdr"/>
        </w:types>
        <w:behaviors>
          <w:behavior w:val="content"/>
        </w:behaviors>
        <w:guid w:val="{FF24F5FC-C699-4B61-9996-7E6744F89776}"/>
      </w:docPartPr>
      <w:docPartBody>
        <w:p w:rsidR="00E4126A" w:rsidRDefault="00E4126A">
          <w:pPr>
            <w:pStyle w:val="1E48E9E3FD094377B4DC51B730EA400E"/>
          </w:pPr>
          <w:r w:rsidRPr="00B844FE">
            <w:t>Enter Sponsors Here</w:t>
          </w:r>
        </w:p>
      </w:docPartBody>
    </w:docPart>
    <w:docPart>
      <w:docPartPr>
        <w:name w:val="A5892ECFA7334027A9CF065B8203A9E4"/>
        <w:category>
          <w:name w:val="General"/>
          <w:gallery w:val="placeholder"/>
        </w:category>
        <w:types>
          <w:type w:val="bbPlcHdr"/>
        </w:types>
        <w:behaviors>
          <w:behavior w:val="content"/>
        </w:behaviors>
        <w:guid w:val="{9ADC6A8F-31D9-4A6C-BFA4-EB86AAE7CFE5}"/>
      </w:docPartPr>
      <w:docPartBody>
        <w:p w:rsidR="00E4126A" w:rsidRDefault="00E4126A">
          <w:pPr>
            <w:pStyle w:val="A5892ECFA7334027A9CF065B8203A9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6A"/>
    <w:rsid w:val="000358D4"/>
    <w:rsid w:val="0020182E"/>
    <w:rsid w:val="002B7728"/>
    <w:rsid w:val="00654C06"/>
    <w:rsid w:val="008D6952"/>
    <w:rsid w:val="00AB26B4"/>
    <w:rsid w:val="00D9577E"/>
    <w:rsid w:val="00E4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0B43ACDD24D7C881A8F01B4C7DA64">
    <w:name w:val="0C00B43ACDD24D7C881A8F01B4C7DA64"/>
  </w:style>
  <w:style w:type="paragraph" w:customStyle="1" w:styleId="646EAA0E4124406CAE3FD39F5EEAAFAA">
    <w:name w:val="646EAA0E4124406CAE3FD39F5EEAAFAA"/>
  </w:style>
  <w:style w:type="paragraph" w:customStyle="1" w:styleId="8089B20792834E3DB31B72A8300AA28C">
    <w:name w:val="8089B20792834E3DB31B72A8300AA28C"/>
  </w:style>
  <w:style w:type="paragraph" w:customStyle="1" w:styleId="1E48E9E3FD094377B4DC51B730EA400E">
    <w:name w:val="1E48E9E3FD094377B4DC51B730EA400E"/>
  </w:style>
  <w:style w:type="character" w:styleId="PlaceholderText">
    <w:name w:val="Placeholder Text"/>
    <w:basedOn w:val="DefaultParagraphFont"/>
    <w:uiPriority w:val="99"/>
    <w:semiHidden/>
    <w:rPr>
      <w:color w:val="808080"/>
    </w:rPr>
  </w:style>
  <w:style w:type="paragraph" w:customStyle="1" w:styleId="A5892ECFA7334027A9CF065B8203A9E4">
    <w:name w:val="A5892ECFA7334027A9CF065B8203A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201</Words>
  <Characters>1045</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4</cp:revision>
  <dcterms:created xsi:type="dcterms:W3CDTF">2026-01-13T23:20:00Z</dcterms:created>
  <dcterms:modified xsi:type="dcterms:W3CDTF">2026-01-19T20:09:00Z</dcterms:modified>
</cp:coreProperties>
</file>